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1F" w:rsidRPr="002B2AD2" w:rsidRDefault="00A65127" w:rsidP="005762E5">
      <w:pPr>
        <w:jc w:val="center"/>
        <w:rPr>
          <w:b/>
          <w:szCs w:val="28"/>
        </w:rPr>
      </w:pPr>
      <w:r w:rsidRPr="002B2AD2">
        <w:rPr>
          <w:b/>
          <w:szCs w:val="28"/>
        </w:rPr>
        <w:t>LEWISBURG AREA SCHOOL DISTRICT</w:t>
      </w:r>
    </w:p>
    <w:p w:rsidR="005762E5" w:rsidRPr="002B2AD2" w:rsidRDefault="00A65127" w:rsidP="00DF631F">
      <w:pPr>
        <w:jc w:val="center"/>
        <w:rPr>
          <w:szCs w:val="22"/>
        </w:rPr>
      </w:pPr>
      <w:r w:rsidRPr="002B2AD2">
        <w:rPr>
          <w:b/>
          <w:szCs w:val="28"/>
        </w:rPr>
        <w:t>LESSON PLAN</w:t>
      </w:r>
    </w:p>
    <w:p w:rsidR="004B53B9" w:rsidRPr="002B2AD2" w:rsidRDefault="00A65127">
      <w:pPr>
        <w:rPr>
          <w:b/>
          <w:szCs w:val="22"/>
        </w:rPr>
      </w:pPr>
      <w:r w:rsidRPr="002B2AD2">
        <w:rPr>
          <w:szCs w:val="22"/>
        </w:rPr>
        <w:tab/>
        <w:t xml:space="preserve"> </w:t>
      </w:r>
    </w:p>
    <w:p w:rsidR="004B53B9" w:rsidRPr="002B2AD2" w:rsidRDefault="00A65127">
      <w:pPr>
        <w:rPr>
          <w:b/>
          <w:szCs w:val="22"/>
        </w:rPr>
      </w:pPr>
      <w:proofErr w:type="gramStart"/>
      <w:r w:rsidRPr="002B2AD2">
        <w:rPr>
          <w:b/>
          <w:szCs w:val="22"/>
        </w:rPr>
        <w:t>Teacher  Name</w:t>
      </w:r>
      <w:proofErr w:type="gramEnd"/>
      <w:r w:rsidRPr="002B2AD2">
        <w:rPr>
          <w:b/>
          <w:szCs w:val="22"/>
        </w:rPr>
        <w:t>:  _____</w:t>
      </w:r>
      <w:r w:rsidR="009423E7" w:rsidRPr="002B2AD2">
        <w:rPr>
          <w:b/>
          <w:szCs w:val="22"/>
        </w:rPr>
        <w:t>Van Wagner</w:t>
      </w:r>
      <w:r w:rsidRPr="002B2AD2">
        <w:rPr>
          <w:b/>
          <w:szCs w:val="22"/>
        </w:rPr>
        <w:t xml:space="preserve">______          </w:t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  <w:t>Class:  _________</w:t>
      </w:r>
      <w:r w:rsidR="007C614F" w:rsidRPr="002B2AD2">
        <w:rPr>
          <w:b/>
          <w:szCs w:val="22"/>
        </w:rPr>
        <w:t xml:space="preserve">AP </w:t>
      </w:r>
      <w:proofErr w:type="spellStart"/>
      <w:r w:rsidR="007C614F" w:rsidRPr="002B2AD2">
        <w:rPr>
          <w:b/>
          <w:szCs w:val="22"/>
        </w:rPr>
        <w:t>Enviro</w:t>
      </w:r>
      <w:proofErr w:type="spellEnd"/>
    </w:p>
    <w:p w:rsidR="005762E5" w:rsidRPr="002B2AD2" w:rsidRDefault="00832456">
      <w:pPr>
        <w:rPr>
          <w:b/>
          <w:szCs w:val="22"/>
        </w:rPr>
      </w:pPr>
    </w:p>
    <w:p w:rsidR="004B53B9" w:rsidRPr="002B2AD2" w:rsidRDefault="00A65127">
      <w:pPr>
        <w:rPr>
          <w:szCs w:val="22"/>
        </w:rPr>
      </w:pPr>
      <w:r w:rsidRPr="002B2AD2">
        <w:rPr>
          <w:b/>
          <w:szCs w:val="22"/>
        </w:rPr>
        <w:t>Topic:  ___</w:t>
      </w:r>
      <w:proofErr w:type="spellStart"/>
      <w:r w:rsidR="001402B8">
        <w:rPr>
          <w:b/>
          <w:szCs w:val="22"/>
        </w:rPr>
        <w:t>biobottles</w:t>
      </w:r>
      <w:proofErr w:type="spellEnd"/>
      <w:r w:rsidR="002B2AD2" w:rsidRPr="002B2AD2">
        <w:rPr>
          <w:b/>
          <w:szCs w:val="22"/>
        </w:rPr>
        <w:t xml:space="preserve"> </w:t>
      </w:r>
      <w:r w:rsidR="00AE0E78" w:rsidRPr="002B2AD2">
        <w:rPr>
          <w:b/>
          <w:szCs w:val="22"/>
        </w:rPr>
        <w:t>_</w:t>
      </w:r>
      <w:r w:rsidR="002B2AD2" w:rsidRPr="002B2AD2">
        <w:rPr>
          <w:b/>
          <w:szCs w:val="22"/>
        </w:rPr>
        <w:t>_</w:t>
      </w:r>
      <w:r w:rsidRPr="002B2AD2">
        <w:rPr>
          <w:b/>
          <w:szCs w:val="22"/>
        </w:rPr>
        <w:t xml:space="preserve">__               </w:t>
      </w:r>
      <w:r w:rsidR="009423E7" w:rsidRPr="002B2AD2">
        <w:rPr>
          <w:b/>
          <w:szCs w:val="22"/>
        </w:rPr>
        <w:tab/>
      </w:r>
      <w:r w:rsidR="009423E7" w:rsidRPr="002B2AD2">
        <w:rPr>
          <w:b/>
          <w:szCs w:val="22"/>
        </w:rPr>
        <w:tab/>
      </w:r>
      <w:r w:rsidRPr="002B2AD2">
        <w:rPr>
          <w:b/>
          <w:szCs w:val="22"/>
        </w:rPr>
        <w:t>Date of L</w:t>
      </w:r>
      <w:r w:rsidR="009423E7" w:rsidRPr="002B2AD2">
        <w:rPr>
          <w:b/>
          <w:szCs w:val="22"/>
        </w:rPr>
        <w:t xml:space="preserve">esson:  </w:t>
      </w:r>
      <w:r w:rsidRPr="002B2AD2">
        <w:rPr>
          <w:b/>
          <w:szCs w:val="22"/>
        </w:rPr>
        <w:t>__</w:t>
      </w:r>
      <w:r w:rsidR="002B2AD2" w:rsidRPr="002B2AD2">
        <w:rPr>
          <w:b/>
          <w:szCs w:val="22"/>
        </w:rPr>
        <w:t>Class #</w:t>
      </w:r>
      <w:r w:rsidR="00CA71C6">
        <w:rPr>
          <w:b/>
          <w:szCs w:val="22"/>
        </w:rPr>
        <w:t>9</w:t>
      </w:r>
      <w:r w:rsidR="00EE769E">
        <w:rPr>
          <w:b/>
          <w:szCs w:val="22"/>
        </w:rPr>
        <w:t>___</w:t>
      </w:r>
    </w:p>
    <w:tbl>
      <w:tblPr>
        <w:tblW w:w="1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2852"/>
        <w:gridCol w:w="2853"/>
        <w:gridCol w:w="2853"/>
      </w:tblGrid>
      <w:tr w:rsidR="00CA71C6" w:rsidRPr="00C512CD" w:rsidTr="00D457B5">
        <w:trPr>
          <w:trHeight w:val="731"/>
        </w:trPr>
        <w:tc>
          <w:tcPr>
            <w:tcW w:w="2530" w:type="dxa"/>
            <w:tcMar>
              <w:left w:w="108" w:type="dxa"/>
              <w:right w:w="108" w:type="dxa"/>
            </w:tcMar>
          </w:tcPr>
          <w:p w:rsidR="00CA71C6" w:rsidRDefault="00CA71C6" w:rsidP="00D457B5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DESIGN QUESTION FOCUS</w:t>
            </w:r>
          </w:p>
          <w:p w:rsidR="00CA71C6" w:rsidRDefault="00CA71C6" w:rsidP="00D457B5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</w:p>
        </w:tc>
        <w:tc>
          <w:tcPr>
            <w:tcW w:w="2852" w:type="dxa"/>
            <w:tcMar>
              <w:left w:w="108" w:type="dxa"/>
              <w:right w:w="108" w:type="dxa"/>
            </w:tcMar>
          </w:tcPr>
          <w:p w:rsidR="00CA71C6" w:rsidRPr="00C512CD" w:rsidRDefault="00CA71C6" w:rsidP="00D457B5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25400" t="25400" r="127000" b="127000"/>
                      <wp:wrapThrough wrapText="bothSides">
                        <wp:wrapPolygon edited="0">
                          <wp:start x="-2400" y="-2400"/>
                          <wp:lineTo x="-2400" y="26400"/>
                          <wp:lineTo x="0" y="31200"/>
                          <wp:lineTo x="26400" y="31200"/>
                          <wp:lineTo x="31200" y="2400"/>
                          <wp:lineTo x="31200" y="-2400"/>
                          <wp:lineTo x="-2400" y="-2400"/>
                        </wp:wrapPolygon>
                      </wp:wrapThrough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07.5pt;margin-top:10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" fillcolor="black [3213]" strokecolor="black [3213]" strokeweight="1pt">
                      <v:shadow on="t" opacity="26213f" mv:blur="50800f" origin="-.5,-.5" offset="26941emu,26941emu"/>
                      <w10:wrap type="through"/>
                    </v:rect>
                  </w:pict>
                </mc:Fallback>
              </mc:AlternateContent>
            </w:r>
            <w:r w:rsidRPr="00C512CD">
              <w:rPr>
                <w:sz w:val="20"/>
              </w:rPr>
              <w:t>Introducing New Knowledge</w:t>
            </w:r>
          </w:p>
        </w:tc>
        <w:tc>
          <w:tcPr>
            <w:tcW w:w="2853" w:type="dxa"/>
          </w:tcPr>
          <w:p w:rsidR="00CA71C6" w:rsidRPr="00C512CD" w:rsidRDefault="00CA71C6" w:rsidP="00D457B5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75565</wp:posOffset>
                      </wp:positionV>
                      <wp:extent cx="228600" cy="228600"/>
                      <wp:effectExtent l="25400" t="25400" r="127000" b="127000"/>
                      <wp:wrapThrough wrapText="bothSides">
                        <wp:wrapPolygon edited="0">
                          <wp:start x="-2400" y="-2400"/>
                          <wp:lineTo x="-2400" y="26400"/>
                          <wp:lineTo x="0" y="31200"/>
                          <wp:lineTo x="26400" y="31200"/>
                          <wp:lineTo x="31200" y="2400"/>
                          <wp:lineTo x="31200" y="-2400"/>
                          <wp:lineTo x="-2400" y="-2400"/>
                        </wp:wrapPolygon>
                      </wp:wrapThrough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46.25pt;margin-top:5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" fillcolor="black [3213]" strokecolor="black [3213]" strokeweight="1pt">
                      <v:shadow on="t" opacity="26213f" mv:blur="50800f" origin="-.5,-.5" offset="26941emu,26941emu"/>
                      <w10:wrap type="through"/>
                    </v:rect>
                  </w:pict>
                </mc:Fallback>
              </mc:AlternateContent>
            </w:r>
            <w:r w:rsidRPr="00C512CD">
              <w:rPr>
                <w:sz w:val="20"/>
              </w:rPr>
              <w:t>Deepening or Practicing</w:t>
            </w:r>
          </w:p>
        </w:tc>
        <w:tc>
          <w:tcPr>
            <w:tcW w:w="2853" w:type="dxa"/>
          </w:tcPr>
          <w:p w:rsidR="00CA71C6" w:rsidRPr="00C512CD" w:rsidRDefault="00CA71C6" w:rsidP="00D457B5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25400" t="25400" r="127000" b="127000"/>
                      <wp:wrapThrough wrapText="bothSides">
                        <wp:wrapPolygon edited="0">
                          <wp:start x="-2400" y="-2400"/>
                          <wp:lineTo x="-2400" y="26400"/>
                          <wp:lineTo x="0" y="31200"/>
                          <wp:lineTo x="26400" y="31200"/>
                          <wp:lineTo x="31200" y="2400"/>
                          <wp:lineTo x="31200" y="-2400"/>
                          <wp:lineTo x="-2400" y="-2400"/>
                        </wp:wrapPolygon>
                      </wp:wrapThrough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cheme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 w="12700" cmpd="sng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92.25pt;margin-top:10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" fillcolor="#4f81bd [3204]" strokecolor="black [3213]" strokeweight="1pt">
                      <v:fill opacity="0" color2="#a7bfde [1620]" o:opacity2="0" rotate="t" type="gradient">
                        <o:fill v:ext="view" type="gradientUnscaled"/>
                      </v:fill>
                      <v:shadow on="t" opacity="26214f" mv:blur="50800f" origin="-.5,-.5" offset="26941emu,26941emu"/>
                      <v:path arrowok="t"/>
                      <w10:wrap type="through"/>
                    </v:rect>
                  </w:pict>
                </mc:Fallback>
              </mc:AlternateContent>
            </w:r>
            <w:r w:rsidRPr="00C512CD">
              <w:rPr>
                <w:sz w:val="20"/>
              </w:rPr>
              <w:t>Generating &amp; Testing Hypotheses</w:t>
            </w:r>
          </w:p>
        </w:tc>
      </w:tr>
    </w:tbl>
    <w:p w:rsidR="00CA71C6" w:rsidRPr="002B2AD2" w:rsidRDefault="00CA71C6" w:rsidP="00CA71C6">
      <w:pPr>
        <w:rPr>
          <w:szCs w:val="22"/>
        </w:rPr>
      </w:pPr>
    </w:p>
    <w:p w:rsidR="004B53B9" w:rsidRPr="002B2AD2" w:rsidRDefault="00832456">
      <w:pPr>
        <w:rPr>
          <w:szCs w:val="22"/>
        </w:rPr>
      </w:pPr>
      <w:bookmarkStart w:id="0" w:name="_GoBack"/>
      <w:bookmarkEnd w:id="0"/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0"/>
        <w:gridCol w:w="7906"/>
        <w:gridCol w:w="104"/>
      </w:tblGrid>
      <w:tr w:rsidR="00170657" w:rsidRPr="002B2AD2" w:rsidTr="00CA71C6">
        <w:trPr>
          <w:gridAfter w:val="1"/>
          <w:wAfter w:w="104" w:type="dxa"/>
          <w:trHeight w:val="1034"/>
        </w:trPr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LESSON ESSENTIAL QUESTION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832456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gridSpan w:val="2"/>
            <w:shd w:val="clear" w:color="auto" w:fill="auto"/>
          </w:tcPr>
          <w:p w:rsidR="00170657" w:rsidRPr="002B2AD2" w:rsidRDefault="00832456">
            <w:pPr>
              <w:rPr>
                <w:szCs w:val="18"/>
              </w:rPr>
            </w:pPr>
          </w:p>
          <w:p w:rsidR="00FD15B1" w:rsidRPr="002B2AD2" w:rsidRDefault="00832456">
            <w:pPr>
              <w:rPr>
                <w:szCs w:val="18"/>
              </w:rPr>
            </w:pPr>
          </w:p>
          <w:p w:rsidR="009423E7" w:rsidRPr="002B2AD2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2B2AD2">
              <w:rPr>
                <w:color w:val="000000"/>
                <w:sz w:val="24"/>
              </w:rPr>
              <w:t xml:space="preserve">How do we </w:t>
            </w:r>
            <w:r w:rsidR="002B2AD2" w:rsidRPr="002B2AD2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2B2AD2" w:rsidRDefault="00832456">
            <w:pPr>
              <w:rPr>
                <w:szCs w:val="18"/>
              </w:rPr>
            </w:pPr>
          </w:p>
          <w:p w:rsidR="00FD15B1" w:rsidRPr="002B2AD2" w:rsidRDefault="00832456">
            <w:pPr>
              <w:rPr>
                <w:szCs w:val="18"/>
              </w:rPr>
            </w:pPr>
          </w:p>
          <w:p w:rsidR="00FD15B1" w:rsidRPr="002B2AD2" w:rsidRDefault="00832456">
            <w:pPr>
              <w:rPr>
                <w:szCs w:val="18"/>
              </w:rPr>
            </w:pPr>
          </w:p>
          <w:p w:rsidR="00FD15B1" w:rsidRPr="002B2AD2" w:rsidRDefault="00832456">
            <w:pPr>
              <w:rPr>
                <w:szCs w:val="18"/>
              </w:rPr>
            </w:pPr>
          </w:p>
        </w:tc>
      </w:tr>
      <w:tr w:rsidR="00DF631F" w:rsidRPr="002B2AD2" w:rsidTr="00CA71C6">
        <w:trPr>
          <w:gridAfter w:val="1"/>
          <w:wAfter w:w="104" w:type="dxa"/>
          <w:trHeight w:val="1007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2B2AD2" w:rsidRPr="002B2AD2" w:rsidRDefault="002B2AD2" w:rsidP="002B2AD2">
            <w:pPr>
              <w:numPr>
                <w:ilvl w:val="0"/>
                <w:numId w:val="3"/>
              </w:numPr>
              <w:tabs>
                <w:tab w:val="clear" w:pos="864"/>
                <w:tab w:val="left" w:pos="432"/>
              </w:tabs>
              <w:ind w:left="432"/>
              <w:contextualSpacing/>
            </w:pPr>
            <w:r w:rsidRPr="002B2AD2">
              <w:t xml:space="preserve">Describe the resource use by students in highly developed countries </w:t>
            </w:r>
          </w:p>
          <w:p w:rsidR="002B2AD2" w:rsidRPr="002B2AD2" w:rsidRDefault="002B2AD2" w:rsidP="002B2AD2">
            <w:pPr>
              <w:numPr>
                <w:ilvl w:val="0"/>
                <w:numId w:val="3"/>
              </w:numPr>
              <w:tabs>
                <w:tab w:val="clear" w:pos="864"/>
                <w:tab w:val="left" w:pos="432"/>
              </w:tabs>
              <w:ind w:left="432"/>
              <w:contextualSpacing/>
            </w:pPr>
            <w:r w:rsidRPr="002B2AD2">
              <w:t>Contrast this with resource use by people in less developed countries.</w:t>
            </w:r>
          </w:p>
          <w:p w:rsidR="009423E7" w:rsidRPr="002B2AD2" w:rsidRDefault="002B2AD2" w:rsidP="002B2AD2">
            <w:r w:rsidRPr="002B2AD2">
              <w:t>Describe the three most important factors that determine human impact on the environment.</w:t>
            </w:r>
          </w:p>
          <w:p w:rsidR="00DF631F" w:rsidRPr="002B2AD2" w:rsidRDefault="00832456">
            <w:pPr>
              <w:rPr>
                <w:szCs w:val="18"/>
              </w:rPr>
            </w:pPr>
          </w:p>
        </w:tc>
      </w:tr>
      <w:tr w:rsidR="00170657" w:rsidRPr="002B2AD2" w:rsidTr="00CA71C6">
        <w:trPr>
          <w:gridAfter w:val="1"/>
          <w:wAfter w:w="104" w:type="dxa"/>
        </w:trPr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 xml:space="preserve"> ACTIVATING STRATEGIES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832456" w:rsidP="006930A6">
            <w:pPr>
              <w:rPr>
                <w:szCs w:val="16"/>
              </w:rPr>
            </w:pPr>
          </w:p>
          <w:p w:rsidR="006930A6" w:rsidRPr="002B2AD2" w:rsidRDefault="00A65127" w:rsidP="006930A6">
            <w:pPr>
              <w:rPr>
                <w:szCs w:val="16"/>
              </w:rPr>
            </w:pPr>
            <w:r w:rsidRPr="002B2AD2">
              <w:rPr>
                <w:szCs w:val="16"/>
              </w:rPr>
              <w:t>(Anticipatory Set)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:rsidR="00D70C6D" w:rsidRDefault="00D70C6D" w:rsidP="00D70C6D"/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  <w:r>
              <w:t>Bell Ringer:  When has the rate of human population growth been the fastest?  (In people / year)</w:t>
            </w:r>
          </w:p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</w:p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  <w:r>
              <w:t xml:space="preserve">a) </w:t>
            </w:r>
            <w:proofErr w:type="gramStart"/>
            <w:r>
              <w:t>prior</w:t>
            </w:r>
            <w:proofErr w:type="gramEnd"/>
            <w:r>
              <w:t xml:space="preserve"> to 1930</w:t>
            </w:r>
          </w:p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  <w:r>
              <w:t>b) 1930 – 1960</w:t>
            </w:r>
          </w:p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  <w:r>
              <w:t>c) 1960 – 1975</w:t>
            </w:r>
          </w:p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  <w:r>
              <w:t>d) 1975 – 1999</w:t>
            </w:r>
          </w:p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  <w:r>
              <w:t xml:space="preserve">e) </w:t>
            </w:r>
            <w:proofErr w:type="gramStart"/>
            <w:r>
              <w:t>since</w:t>
            </w:r>
            <w:proofErr w:type="gramEnd"/>
            <w:r>
              <w:t xml:space="preserve"> 1999</w:t>
            </w:r>
          </w:p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</w:p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</w:p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</w:p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</w:p>
          <w:p w:rsidR="00D70C6D" w:rsidRDefault="00D70C6D" w:rsidP="00D70C6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Ans</w:t>
            </w:r>
            <w:proofErr w:type="spellEnd"/>
            <w:r>
              <w:t>: D</w:t>
            </w:r>
            <w:proofErr w:type="gramStart"/>
            <w:r>
              <w:t>)  see</w:t>
            </w:r>
            <w:proofErr w:type="gramEnd"/>
            <w:r>
              <w:t xml:space="preserve"> page 3 for more detail </w:t>
            </w:r>
          </w:p>
          <w:p w:rsidR="00BA3513" w:rsidRDefault="00BA3513" w:rsidP="00F81E4C">
            <w:pPr>
              <w:ind w:left="72" w:firstLine="990"/>
            </w:pPr>
          </w:p>
          <w:p w:rsidR="00FD15B1" w:rsidRPr="002B2AD2" w:rsidRDefault="00832456">
            <w:pPr>
              <w:rPr>
                <w:szCs w:val="18"/>
              </w:rPr>
            </w:pPr>
          </w:p>
          <w:p w:rsidR="00FD15B1" w:rsidRPr="002B2AD2" w:rsidRDefault="00832456">
            <w:pPr>
              <w:rPr>
                <w:szCs w:val="18"/>
              </w:rPr>
            </w:pPr>
          </w:p>
        </w:tc>
      </w:tr>
      <w:tr w:rsidR="00170657" w:rsidRPr="002B2AD2" w:rsidTr="00CA71C6">
        <w:trPr>
          <w:gridAfter w:val="1"/>
          <w:wAfter w:w="104" w:type="dxa"/>
        </w:trPr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KEY VOCABULARY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832456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gridSpan w:val="2"/>
            <w:shd w:val="clear" w:color="auto" w:fill="auto"/>
          </w:tcPr>
          <w:p w:rsidR="00170657" w:rsidRPr="002B2AD2" w:rsidRDefault="00832456">
            <w:pPr>
              <w:rPr>
                <w:szCs w:val="18"/>
              </w:rPr>
            </w:pPr>
          </w:p>
          <w:p w:rsidR="00FD15B1" w:rsidRPr="002B2AD2" w:rsidRDefault="00832456">
            <w:pPr>
              <w:rPr>
                <w:szCs w:val="18"/>
              </w:rPr>
            </w:pPr>
          </w:p>
          <w:p w:rsidR="00FD15B1" w:rsidRPr="002B2AD2" w:rsidRDefault="009423E7">
            <w:pPr>
              <w:rPr>
                <w:szCs w:val="18"/>
              </w:rPr>
            </w:pPr>
            <w:proofErr w:type="gramStart"/>
            <w:r w:rsidRPr="002B2AD2">
              <w:rPr>
                <w:rStyle w:val="unitconceptvocab"/>
              </w:rPr>
              <w:t>observation</w:t>
            </w:r>
            <w:proofErr w:type="gramEnd"/>
            <w:r w:rsidRPr="002B2AD2">
              <w:t xml:space="preserve">, </w:t>
            </w:r>
            <w:r w:rsidRPr="002B2AD2">
              <w:rPr>
                <w:rStyle w:val="unitconceptvocab"/>
              </w:rPr>
              <w:t>hypothesis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variable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independent variable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qualitative observation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quantitative observation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data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conclusion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scientific law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scientific theory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constant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inference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prediction</w:t>
            </w:r>
            <w:r w:rsidRPr="002B2AD2">
              <w:t>,</w:t>
            </w:r>
          </w:p>
          <w:p w:rsidR="00FD15B1" w:rsidRPr="002B2AD2" w:rsidRDefault="00832456">
            <w:pPr>
              <w:rPr>
                <w:szCs w:val="18"/>
              </w:rPr>
            </w:pPr>
          </w:p>
          <w:p w:rsidR="00FD15B1" w:rsidRPr="002B2AD2" w:rsidRDefault="00832456">
            <w:pPr>
              <w:rPr>
                <w:szCs w:val="18"/>
              </w:rPr>
            </w:pPr>
          </w:p>
          <w:p w:rsidR="00FD15B1" w:rsidRPr="002B2AD2" w:rsidRDefault="00832456">
            <w:pPr>
              <w:rPr>
                <w:szCs w:val="18"/>
              </w:rPr>
            </w:pPr>
          </w:p>
        </w:tc>
      </w:tr>
      <w:tr w:rsidR="00DF631F" w:rsidRPr="002B2AD2" w:rsidTr="00CA71C6">
        <w:trPr>
          <w:gridAfter w:val="1"/>
          <w:wAfter w:w="104" w:type="dxa"/>
          <w:trHeight w:val="935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lastRenderedPageBreak/>
              <w:t>RESOURCES: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9423E7" w:rsidRPr="002B2AD2" w:rsidRDefault="009423E7">
            <w:pPr>
              <w:rPr>
                <w:szCs w:val="18"/>
              </w:rPr>
            </w:pPr>
          </w:p>
          <w:p w:rsidR="00DF631F" w:rsidRPr="002B2AD2" w:rsidRDefault="009423E7">
            <w:pPr>
              <w:rPr>
                <w:szCs w:val="18"/>
              </w:rPr>
            </w:pPr>
            <w:r w:rsidRPr="002B2AD2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2B2AD2" w:rsidTr="00CA71C6">
        <w:trPr>
          <w:gridAfter w:val="1"/>
          <w:wAfter w:w="104" w:type="dxa"/>
          <w:trHeight w:val="3932"/>
        </w:trPr>
        <w:tc>
          <w:tcPr>
            <w:tcW w:w="2268" w:type="dxa"/>
            <w:shd w:val="clear" w:color="auto" w:fill="auto"/>
          </w:tcPr>
          <w:p w:rsidR="002B2AD2" w:rsidRPr="002B2AD2" w:rsidRDefault="002B2AD2" w:rsidP="007803BE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TEACHING STRATEGIES</w:t>
            </w:r>
            <w:r w:rsidRPr="002B2AD2">
              <w:rPr>
                <w:szCs w:val="22"/>
              </w:rPr>
              <w:t>:</w:t>
            </w:r>
          </w:p>
          <w:p w:rsidR="002B2AD2" w:rsidRPr="002B2AD2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gridSpan w:val="2"/>
            <w:shd w:val="clear" w:color="auto" w:fill="auto"/>
          </w:tcPr>
          <w:p w:rsidR="00D70C6D" w:rsidRDefault="00D70C6D" w:rsidP="00D70C6D">
            <w:r>
              <w:t>Build bio bottles!</w:t>
            </w:r>
          </w:p>
          <w:p w:rsidR="00D70C6D" w:rsidRDefault="00D70C6D" w:rsidP="00D70C6D"/>
          <w:p w:rsidR="00D70C6D" w:rsidRDefault="00D70C6D" w:rsidP="00D70C6D">
            <w:r>
              <w:t xml:space="preserve">Begin by defining your goal.  Will your </w:t>
            </w:r>
            <w:proofErr w:type="spellStart"/>
            <w:r>
              <w:t>biobottle</w:t>
            </w:r>
            <w:proofErr w:type="spellEnd"/>
            <w:r>
              <w:t xml:space="preserve"> be aquatic or terrestrial focused?</w:t>
            </w:r>
          </w:p>
          <w:p w:rsidR="00D70C6D" w:rsidRDefault="00D70C6D" w:rsidP="00D70C6D"/>
          <w:p w:rsidR="00D70C6D" w:rsidRDefault="00D70C6D" w:rsidP="00D70C6D"/>
          <w:p w:rsidR="00D70C6D" w:rsidRDefault="00D70C6D" w:rsidP="00D70C6D">
            <w:r>
              <w:t>Your bottle must include all of the following:</w:t>
            </w:r>
          </w:p>
          <w:p w:rsidR="00D70C6D" w:rsidRDefault="00D70C6D" w:rsidP="00D70C6D">
            <w:r>
              <w:t>An air-tight bottle</w:t>
            </w:r>
          </w:p>
          <w:p w:rsidR="00D70C6D" w:rsidRDefault="00D70C6D" w:rsidP="00D70C6D">
            <w:r>
              <w:t>Water</w:t>
            </w:r>
          </w:p>
          <w:p w:rsidR="00D70C6D" w:rsidRDefault="00D70C6D" w:rsidP="00D70C6D">
            <w:r>
              <w:t>Soil</w:t>
            </w:r>
          </w:p>
          <w:p w:rsidR="00D70C6D" w:rsidRDefault="00D70C6D" w:rsidP="00D70C6D">
            <w:r>
              <w:t>Rocks</w:t>
            </w:r>
          </w:p>
          <w:p w:rsidR="00D70C6D" w:rsidRDefault="00D70C6D" w:rsidP="00D70C6D">
            <w:r>
              <w:t>Living plants</w:t>
            </w:r>
          </w:p>
          <w:p w:rsidR="00D70C6D" w:rsidRDefault="00D70C6D" w:rsidP="00D70C6D">
            <w:r>
              <w:t>Compost material (leaves / dead plants)</w:t>
            </w:r>
          </w:p>
          <w:p w:rsidR="00D70C6D" w:rsidRDefault="00D70C6D" w:rsidP="00D70C6D"/>
          <w:p w:rsidR="00D70C6D" w:rsidRDefault="00D70C6D" w:rsidP="00D70C6D">
            <w:r>
              <w:t xml:space="preserve">Optional: </w:t>
            </w:r>
          </w:p>
          <w:p w:rsidR="00D70C6D" w:rsidRDefault="00D70C6D" w:rsidP="00D70C6D">
            <w:r>
              <w:t>Other living organisms (no fish, reptiles, mammals or BIRDS!)</w:t>
            </w:r>
          </w:p>
          <w:p w:rsidR="00D70C6D" w:rsidRDefault="00D70C6D" w:rsidP="00D70C6D"/>
          <w:p w:rsidR="00D70C6D" w:rsidRDefault="00D70C6D" w:rsidP="00D70C6D">
            <w:r>
              <w:t xml:space="preserve">Go to </w:t>
            </w:r>
            <w:proofErr w:type="spellStart"/>
            <w:r>
              <w:t>Huffnagle</w:t>
            </w:r>
            <w:proofErr w:type="spellEnd"/>
            <w:r>
              <w:t xml:space="preserve"> park to collect materials / specimens.</w:t>
            </w:r>
          </w:p>
          <w:p w:rsidR="00D70C6D" w:rsidRDefault="00D70C6D" w:rsidP="00D70C6D"/>
          <w:p w:rsidR="00D70C6D" w:rsidRDefault="00D70C6D" w:rsidP="00D70C6D">
            <w:r>
              <w:t>Return to class.  Set bio bottles up in rear of classroom above lab work area.  Label your bottle!</w:t>
            </w:r>
          </w:p>
          <w:p w:rsidR="00D70C6D" w:rsidRDefault="00D70C6D" w:rsidP="00D70C6D">
            <w:r>
              <w:t xml:space="preserve">Check homework while students build </w:t>
            </w:r>
            <w:proofErr w:type="spellStart"/>
            <w:r>
              <w:t>biobottles</w:t>
            </w:r>
            <w:proofErr w:type="spellEnd"/>
            <w:r>
              <w:t>.</w:t>
            </w:r>
          </w:p>
          <w:p w:rsidR="00D70C6D" w:rsidRDefault="00D70C6D" w:rsidP="00D70C6D"/>
          <w:p w:rsidR="00D70C6D" w:rsidRDefault="00D70C6D" w:rsidP="00D70C6D">
            <w:r>
              <w:t>Begin journal in AP notebook.</w:t>
            </w:r>
          </w:p>
          <w:p w:rsidR="00D70C6D" w:rsidRDefault="00D70C6D" w:rsidP="00D70C6D">
            <w:r>
              <w:t>Date</w:t>
            </w:r>
          </w:p>
          <w:p w:rsidR="00D70C6D" w:rsidRDefault="00D70C6D" w:rsidP="00D70C6D">
            <w:r>
              <w:t>Record EVERYTHING that went into bottle as well as general starting conditions in bottle.</w:t>
            </w:r>
          </w:p>
          <w:p w:rsidR="00D70C6D" w:rsidRDefault="00D70C6D" w:rsidP="00D70C6D">
            <w:r>
              <w:t>IT is your responsibility to continue journal EVERY APES class.  If you are absent, stop in the 1</w:t>
            </w:r>
            <w:r w:rsidRPr="000B4B72">
              <w:rPr>
                <w:vertAlign w:val="superscript"/>
              </w:rPr>
              <w:t>st</w:t>
            </w:r>
            <w:r>
              <w:t xml:space="preserve"> chance you are back and record appropriate date.  </w:t>
            </w:r>
          </w:p>
          <w:p w:rsidR="00D70C6D" w:rsidRDefault="00D70C6D" w:rsidP="00D70C6D"/>
          <w:p w:rsidR="00D70C6D" w:rsidRDefault="00D70C6D" w:rsidP="00D70C6D">
            <w:r>
              <w:t>Return exams for students to do corrections for ½ credit.</w:t>
            </w:r>
          </w:p>
          <w:p w:rsidR="002D65C7" w:rsidRDefault="002D65C7" w:rsidP="002D65C7"/>
          <w:p w:rsidR="00FB4FC5" w:rsidRDefault="00FB4FC5" w:rsidP="00FB4FC5">
            <w:pPr>
              <w:rPr>
                <w:rFonts w:ascii="Times" w:hAnsi="Times"/>
              </w:rPr>
            </w:pPr>
          </w:p>
          <w:p w:rsidR="002B2AD2" w:rsidRPr="002B2AD2" w:rsidRDefault="002B2AD2" w:rsidP="00FB4FC5">
            <w:pPr>
              <w:ind w:left="-1080" w:right="-900"/>
            </w:pPr>
          </w:p>
        </w:tc>
      </w:tr>
      <w:tr w:rsidR="002B2AD2" w:rsidRPr="002B2AD2" w:rsidTr="00CA71C6">
        <w:trPr>
          <w:gridAfter w:val="1"/>
          <w:wAfter w:w="104" w:type="dxa"/>
        </w:trPr>
        <w:tc>
          <w:tcPr>
            <w:tcW w:w="2268" w:type="dxa"/>
            <w:shd w:val="clear" w:color="auto" w:fill="auto"/>
          </w:tcPr>
          <w:p w:rsidR="002B2AD2" w:rsidRPr="002B2AD2" w:rsidRDefault="002B2AD2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BA3513" w:rsidRDefault="002D65C7" w:rsidP="00BA3513">
            <w:proofErr w:type="spellStart"/>
            <w:r>
              <w:t>Chapt</w:t>
            </w:r>
            <w:proofErr w:type="spellEnd"/>
            <w:r>
              <w:t xml:space="preserve"> 3 questions even</w:t>
            </w:r>
          </w:p>
          <w:p w:rsidR="002B2AD2" w:rsidRPr="002B2AD2" w:rsidRDefault="002B2AD2" w:rsidP="00BA3513">
            <w:pPr>
              <w:pStyle w:val="BodyText"/>
              <w:tabs>
                <w:tab w:val="clear" w:pos="260"/>
                <w:tab w:val="clear" w:pos="620"/>
                <w:tab w:val="clear" w:pos="980"/>
                <w:tab w:val="clear" w:pos="1340"/>
                <w:tab w:val="clear" w:pos="1700"/>
                <w:tab w:val="clear" w:pos="2060"/>
                <w:tab w:val="clear" w:pos="2340"/>
                <w:tab w:val="clear" w:pos="2600"/>
                <w:tab w:val="clear" w:pos="2880"/>
                <w:tab w:val="clear" w:pos="3140"/>
              </w:tabs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B2AD2" w:rsidRPr="002B2AD2" w:rsidTr="00CA71C6">
        <w:trPr>
          <w:gridAfter w:val="1"/>
          <w:wAfter w:w="104" w:type="dxa"/>
        </w:trPr>
        <w:tc>
          <w:tcPr>
            <w:tcW w:w="2268" w:type="dxa"/>
            <w:shd w:val="clear" w:color="auto" w:fill="auto"/>
          </w:tcPr>
          <w:p w:rsidR="002B2AD2" w:rsidRPr="002B2AD2" w:rsidRDefault="002B2AD2" w:rsidP="006930A6">
            <w:pPr>
              <w:rPr>
                <w:szCs w:val="16"/>
              </w:rPr>
            </w:pPr>
            <w:r w:rsidRPr="002B2AD2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gridSpan w:val="2"/>
            <w:shd w:val="clear" w:color="auto" w:fill="auto"/>
          </w:tcPr>
          <w:p w:rsidR="002B2AD2" w:rsidRPr="002B2AD2" w:rsidRDefault="002B2AD2" w:rsidP="00F81E4C">
            <w:pPr>
              <w:ind w:left="522" w:firstLine="432"/>
              <w:rPr>
                <w:szCs w:val="18"/>
              </w:rPr>
            </w:pPr>
          </w:p>
          <w:p w:rsidR="00D70C6D" w:rsidRDefault="00D70C6D" w:rsidP="00D70C6D"/>
          <w:p w:rsidR="00D70C6D" w:rsidRDefault="00D70C6D" w:rsidP="00D70C6D">
            <w:r>
              <w:t xml:space="preserve">Exit Bell Ringer:  </w:t>
            </w:r>
            <w:proofErr w:type="gramStart"/>
            <w:r>
              <w:t>Who’s</w:t>
            </w:r>
            <w:proofErr w:type="gramEnd"/>
            <w:r>
              <w:t xml:space="preserve"> bottle is MOST terrestrial and who’s is MOST aquatic in your class?</w:t>
            </w: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FB4FC5" w:rsidRDefault="00FB4FC5" w:rsidP="00FB4FC5"/>
          <w:p w:rsidR="002B2AD2" w:rsidRPr="002B2AD2" w:rsidRDefault="002B2AD2">
            <w:pPr>
              <w:rPr>
                <w:szCs w:val="18"/>
              </w:rPr>
            </w:pPr>
          </w:p>
          <w:p w:rsidR="002B2AD2" w:rsidRPr="002B2AD2" w:rsidRDefault="002B2AD2">
            <w:pPr>
              <w:rPr>
                <w:szCs w:val="18"/>
              </w:rPr>
            </w:pPr>
          </w:p>
        </w:tc>
      </w:tr>
      <w:tr w:rsidR="00CA71C6" w:rsidRPr="006B30F7" w:rsidTr="00CA71C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1C6" w:rsidRPr="006B30F7" w:rsidRDefault="00CA71C6" w:rsidP="00D457B5">
            <w:pPr>
              <w:rPr>
                <w:b/>
                <w:szCs w:val="22"/>
                <w:u w:val="single"/>
              </w:rPr>
            </w:pPr>
            <w:r w:rsidRPr="006B30F7">
              <w:rPr>
                <w:b/>
                <w:szCs w:val="22"/>
                <w:u w:val="single"/>
              </w:rPr>
              <w:lastRenderedPageBreak/>
              <w:t>ADAPTATIONS for</w:t>
            </w:r>
          </w:p>
          <w:p w:rsidR="00CA71C6" w:rsidRPr="006B30F7" w:rsidRDefault="00CA71C6" w:rsidP="00D457B5">
            <w:pPr>
              <w:rPr>
                <w:b/>
                <w:szCs w:val="22"/>
                <w:u w:val="single"/>
              </w:rPr>
            </w:pPr>
            <w:r w:rsidRPr="006B30F7">
              <w:rPr>
                <w:b/>
                <w:szCs w:val="22"/>
                <w:u w:val="single"/>
              </w:rPr>
              <w:t>HISTORICALLY UNDERPERFORMING STUDENTS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1C6" w:rsidRPr="006B30F7" w:rsidRDefault="00CA71C6" w:rsidP="00D457B5">
            <w:pPr>
              <w:rPr>
                <w:szCs w:val="18"/>
              </w:rPr>
            </w:pPr>
            <w:r w:rsidRPr="006B30F7">
              <w:rPr>
                <w:szCs w:val="18"/>
              </w:rPr>
              <w:t>Instructions will be given orally as well as in written form.</w:t>
            </w:r>
          </w:p>
          <w:p w:rsidR="00CA71C6" w:rsidRPr="006B30F7" w:rsidRDefault="00CA71C6" w:rsidP="00D457B5">
            <w:pPr>
              <w:rPr>
                <w:szCs w:val="18"/>
              </w:rPr>
            </w:pPr>
            <w:r w:rsidRPr="006B30F7">
              <w:rPr>
                <w:szCs w:val="18"/>
              </w:rPr>
              <w:t xml:space="preserve">I will continue to develop close personal relationships with my students to better identify ways to reach each learner.  </w:t>
            </w:r>
          </w:p>
        </w:tc>
      </w:tr>
      <w:tr w:rsidR="00CA71C6" w:rsidRPr="006B30F7" w:rsidTr="00CA71C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1C6" w:rsidRPr="006B30F7" w:rsidRDefault="00CA71C6" w:rsidP="00D457B5">
            <w:pPr>
              <w:rPr>
                <w:b/>
                <w:szCs w:val="22"/>
                <w:u w:val="single"/>
              </w:rPr>
            </w:pPr>
          </w:p>
          <w:p w:rsidR="00CA71C6" w:rsidRPr="006B30F7" w:rsidRDefault="00CA71C6" w:rsidP="00D457B5">
            <w:pPr>
              <w:rPr>
                <w:b/>
                <w:szCs w:val="22"/>
                <w:u w:val="single"/>
              </w:rPr>
            </w:pPr>
            <w:r w:rsidRPr="006B30F7">
              <w:rPr>
                <w:b/>
                <w:szCs w:val="22"/>
                <w:u w:val="single"/>
              </w:rPr>
              <w:t>FORMATIVE ASSESSMENT</w:t>
            </w:r>
          </w:p>
          <w:p w:rsidR="00CA71C6" w:rsidRPr="006B30F7" w:rsidRDefault="00CA71C6" w:rsidP="00D457B5">
            <w:pPr>
              <w:rPr>
                <w:b/>
                <w:szCs w:val="22"/>
                <w:u w:val="single"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1C6" w:rsidRDefault="00CA71C6" w:rsidP="00D457B5">
            <w:pPr>
              <w:rPr>
                <w:szCs w:val="18"/>
              </w:rPr>
            </w:pPr>
            <w:r w:rsidRPr="006B30F7">
              <w:rPr>
                <w:szCs w:val="18"/>
              </w:rPr>
              <w:t xml:space="preserve">Teacher will check for lab completion.  </w:t>
            </w:r>
          </w:p>
          <w:p w:rsidR="00CA71C6" w:rsidRPr="006B30F7" w:rsidRDefault="00CA71C6" w:rsidP="00CA71C6">
            <w:pPr>
              <w:rPr>
                <w:szCs w:val="18"/>
              </w:rPr>
            </w:pPr>
            <w:r>
              <w:rPr>
                <w:szCs w:val="18"/>
              </w:rPr>
              <w:t xml:space="preserve">Unit 1 exam will be returned and students can make corrections to question they got wrong for credit. </w:t>
            </w:r>
          </w:p>
        </w:tc>
      </w:tr>
    </w:tbl>
    <w:p w:rsidR="004B53B9" w:rsidRPr="002B2AD2" w:rsidRDefault="00832456" w:rsidP="006930A6">
      <w:pPr>
        <w:rPr>
          <w:szCs w:val="22"/>
        </w:rPr>
      </w:pPr>
    </w:p>
    <w:sectPr w:rsidR="004B53B9" w:rsidRPr="002B2AD2" w:rsidSect="00DF631F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E7"/>
    <w:rsid w:val="0005198A"/>
    <w:rsid w:val="001402B8"/>
    <w:rsid w:val="001B66F5"/>
    <w:rsid w:val="002B2AD2"/>
    <w:rsid w:val="002B69EF"/>
    <w:rsid w:val="002D65C7"/>
    <w:rsid w:val="0031045A"/>
    <w:rsid w:val="005015BB"/>
    <w:rsid w:val="006D5921"/>
    <w:rsid w:val="007C614F"/>
    <w:rsid w:val="008078C1"/>
    <w:rsid w:val="00832456"/>
    <w:rsid w:val="008C07FC"/>
    <w:rsid w:val="009423E7"/>
    <w:rsid w:val="00A65127"/>
    <w:rsid w:val="00AE0E78"/>
    <w:rsid w:val="00BA3513"/>
    <w:rsid w:val="00BD37C6"/>
    <w:rsid w:val="00BD5D60"/>
    <w:rsid w:val="00CA71C6"/>
    <w:rsid w:val="00D70C6D"/>
    <w:rsid w:val="00EE006E"/>
    <w:rsid w:val="00EE769E"/>
    <w:rsid w:val="00F14D6B"/>
    <w:rsid w:val="00F81E4C"/>
    <w:rsid w:val="00FB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customStyle="1" w:styleId="normal0">
    <w:name w:val="normal"/>
    <w:rsid w:val="00CA71C6"/>
    <w:pPr>
      <w:widowControl w:val="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customStyle="1" w:styleId="normal0">
    <w:name w:val="normal"/>
    <w:rsid w:val="00CA71C6"/>
    <w:pPr>
      <w:widowControl w:val="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3</Pages>
  <Words>405</Words>
  <Characters>2314</Characters>
  <Application>Microsoft Macintosh Word</Application>
  <DocSecurity>0</DocSecurity>
  <Lines>19</Lines>
  <Paragraphs>5</Paragraphs>
  <ScaleCrop>false</ScaleCrop>
  <Company>GCSD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2</cp:revision>
  <cp:lastPrinted>2014-09-15T12:07:00Z</cp:lastPrinted>
  <dcterms:created xsi:type="dcterms:W3CDTF">2014-09-15T12:08:00Z</dcterms:created>
  <dcterms:modified xsi:type="dcterms:W3CDTF">2014-09-15T12:08:00Z</dcterms:modified>
</cp:coreProperties>
</file>